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897"/>
        <w:gridCol w:w="416"/>
        <w:gridCol w:w="731"/>
        <w:gridCol w:w="406"/>
        <w:gridCol w:w="356"/>
        <w:gridCol w:w="366"/>
        <w:gridCol w:w="291"/>
        <w:gridCol w:w="759"/>
        <w:gridCol w:w="164"/>
        <w:gridCol w:w="565"/>
        <w:gridCol w:w="711"/>
        <w:gridCol w:w="1808"/>
      </w:tblGrid>
      <w:tr w:rsidR="00EF64EA" w:rsidRPr="004F7F23" w14:paraId="4BB0B457" w14:textId="77777777" w:rsidTr="00C660E4">
        <w:trPr>
          <w:cantSplit/>
          <w:trHeight w:hRule="exact" w:val="1310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F2880C" w14:textId="77777777" w:rsidR="00EF64EA" w:rsidRPr="004F7F23" w:rsidRDefault="00E0503F" w:rsidP="00E0503F">
            <w:pPr>
              <w:pStyle w:val="Sinespaciado"/>
              <w:jc w:val="center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noProof/>
                <w:sz w:val="14"/>
                <w:lang w:val="es-ES" w:eastAsia="es-ES" w:bidi="ar-SA"/>
              </w:rPr>
              <w:drawing>
                <wp:inline distT="0" distB="0" distL="0" distR="0" wp14:anchorId="3829CD49" wp14:editId="36B52C35">
                  <wp:extent cx="714375" cy="821386"/>
                  <wp:effectExtent l="0" t="0" r="0" b="0"/>
                  <wp:docPr id="1" name="Imagen 1" descr="C:\Users\jmoycor\Pictures\Imagen DGAM fondo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moycor\Pictures\Imagen DGAM fondo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713" cy="83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5A1FE1" w14:textId="77777777" w:rsidR="00EF64EA" w:rsidRPr="004F7F23" w:rsidRDefault="00EF64EA" w:rsidP="005761D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4F7F23">
              <w:rPr>
                <w:rFonts w:ascii="Arial" w:hAnsi="Arial" w:cs="Arial"/>
                <w:b/>
                <w:sz w:val="24"/>
                <w:lang w:val="es-ES_tradnl"/>
              </w:rPr>
              <w:t>Solicitud de</w:t>
            </w:r>
            <w:r w:rsidR="00F7412F">
              <w:rPr>
                <w:rFonts w:ascii="Arial" w:hAnsi="Arial" w:cs="Arial"/>
                <w:b/>
                <w:sz w:val="24"/>
                <w:lang w:val="es-ES_tradnl"/>
              </w:rPr>
              <w:br/>
            </w:r>
            <w:sdt>
              <w:sdtPr>
                <w:rPr>
                  <w:rFonts w:ascii="Arial" w:hAnsi="Arial" w:cs="Arial"/>
                  <w:b/>
                  <w:sz w:val="24"/>
                  <w:lang w:val="es-ES_tradnl"/>
                </w:rPr>
                <w:id w:val="-1881622955"/>
                <w:placeholder>
                  <w:docPart w:val="7A163D0771034BE2BEDE1EC359DEE040"/>
                </w:placeholder>
                <w:showingPlcHdr/>
                <w:comboBox>
                  <w:listItem w:value="Elija un elemento."/>
                  <w:listItem w:displayText="emisión" w:value="emisión"/>
                  <w:listItem w:displayText="modificación" w:value="modificación"/>
                  <w:listItem w:displayText="renovación" w:value="renovación"/>
                </w:comboBox>
              </w:sdtPr>
              <w:sdtEndPr/>
              <w:sdtContent>
                <w:r w:rsidR="00F7412F" w:rsidRPr="00F7412F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  <w:r w:rsidR="00F7412F">
              <w:rPr>
                <w:rFonts w:ascii="Arial" w:hAnsi="Arial" w:cs="Arial"/>
                <w:b/>
                <w:sz w:val="24"/>
                <w:lang w:val="es-ES_tradnl"/>
              </w:rPr>
              <w:t xml:space="preserve"> </w:t>
            </w:r>
            <w:r w:rsidR="005761D5">
              <w:rPr>
                <w:rFonts w:ascii="Arial" w:hAnsi="Arial" w:cs="Arial"/>
                <w:b/>
                <w:sz w:val="24"/>
                <w:lang w:val="es-ES_tradnl"/>
              </w:rPr>
              <w:t>de una</w:t>
            </w:r>
            <w:r w:rsidR="005761D5">
              <w:rPr>
                <w:rFonts w:ascii="Arial" w:hAnsi="Arial" w:cs="Arial"/>
                <w:b/>
                <w:sz w:val="24"/>
                <w:lang w:val="es-ES_tradnl"/>
              </w:rPr>
              <w:br/>
              <w:t>licencia de mantenimiento de a</w:t>
            </w:r>
            <w:r w:rsidRPr="004F7F23">
              <w:rPr>
                <w:rFonts w:ascii="Arial" w:hAnsi="Arial" w:cs="Arial"/>
                <w:b/>
                <w:sz w:val="24"/>
                <w:lang w:val="es-ES_tradnl"/>
              </w:rPr>
              <w:t xml:space="preserve">eronaves </w:t>
            </w:r>
            <w:r w:rsidR="005761D5">
              <w:rPr>
                <w:rFonts w:ascii="Arial" w:hAnsi="Arial" w:cs="Arial"/>
                <w:b/>
                <w:sz w:val="24"/>
                <w:lang w:val="es-ES_tradnl"/>
              </w:rPr>
              <w:t xml:space="preserve">militares </w:t>
            </w:r>
            <w:r w:rsidRPr="004F7F23">
              <w:rPr>
                <w:rFonts w:ascii="Arial" w:hAnsi="Arial" w:cs="Arial"/>
                <w:b/>
                <w:sz w:val="24"/>
                <w:lang w:val="es-ES_tradnl"/>
              </w:rPr>
              <w:t>(LMA</w:t>
            </w:r>
            <w:r w:rsidR="005761D5">
              <w:rPr>
                <w:rFonts w:ascii="Arial" w:hAnsi="Arial" w:cs="Arial"/>
                <w:b/>
                <w:sz w:val="24"/>
                <w:lang w:val="es-ES_tradnl"/>
              </w:rPr>
              <w:t>M</w:t>
            </w:r>
            <w:r w:rsidRPr="004F7F23">
              <w:rPr>
                <w:rFonts w:ascii="Arial" w:hAnsi="Arial" w:cs="Arial"/>
                <w:b/>
                <w:sz w:val="24"/>
                <w:lang w:val="es-ES_tradnl"/>
              </w:rPr>
              <w:t xml:space="preserve">) según PERAM 66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85EDC0" w14:textId="77777777" w:rsidR="00EF64EA" w:rsidRPr="004F7F23" w:rsidRDefault="00EF64EA" w:rsidP="00AB7026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4F7F23">
              <w:rPr>
                <w:rFonts w:ascii="Arial" w:hAnsi="Arial" w:cs="Arial"/>
                <w:b/>
                <w:sz w:val="24"/>
                <w:lang w:val="es-ES_tradnl"/>
              </w:rPr>
              <w:t>DGAM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ED7FD" w14:textId="295A7C70" w:rsidR="00EF64EA" w:rsidRPr="004F7F23" w:rsidRDefault="00EF64EA" w:rsidP="00037ED7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4F7F23">
              <w:rPr>
                <w:rFonts w:ascii="Arial" w:hAnsi="Arial" w:cs="Arial"/>
                <w:b/>
                <w:sz w:val="24"/>
                <w:lang w:val="es-ES_tradnl"/>
              </w:rPr>
              <w:t>Formato PERAM 19</w:t>
            </w:r>
          </w:p>
        </w:tc>
      </w:tr>
      <w:tr w:rsidR="00EF64EA" w:rsidRPr="004F7F23" w14:paraId="79B91EF8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03469F" w14:textId="77777777" w:rsidR="00EF64EA" w:rsidRPr="004F7F23" w:rsidRDefault="00EF64EA" w:rsidP="00314ADD">
            <w:pPr>
              <w:pStyle w:val="Ttulo3"/>
              <w:numPr>
                <w:ilvl w:val="0"/>
                <w:numId w:val="0"/>
              </w:numPr>
              <w:spacing w:before="0" w:after="0"/>
              <w:ind w:left="720" w:hanging="72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Datos del Solicitante:</w:t>
            </w:r>
          </w:p>
        </w:tc>
      </w:tr>
      <w:tr w:rsidR="00EF64EA" w:rsidRPr="005B359F" w14:paraId="0DD287F2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E60ECC" w14:textId="7577D636" w:rsidR="00EF64EA" w:rsidRPr="004F7F23" w:rsidRDefault="00EF64EA" w:rsidP="00037ED7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Nombre y Apellidos</w:t>
            </w:r>
            <w:r w:rsidR="001376CC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bookmarkStart w:id="1" w:name="_GoBack"/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bookmarkEnd w:id="1"/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0"/>
          </w:p>
        </w:tc>
      </w:tr>
      <w:tr w:rsidR="00852264" w:rsidRPr="0015793B" w14:paraId="435B12EC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B60E9A" w14:textId="77777777" w:rsidR="00852264" w:rsidRPr="00852264" w:rsidRDefault="00852264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852264">
              <w:rPr>
                <w:rFonts w:ascii="Arial" w:hAnsi="Arial" w:cs="Arial"/>
                <w:sz w:val="18"/>
                <w:szCs w:val="16"/>
                <w:lang w:val="es-ES"/>
              </w:rPr>
              <w:t>Número de TIM/Número de DNI:</w:t>
            </w:r>
            <w:r w:rsidR="00C660E4">
              <w:rPr>
                <w:rFonts w:ascii="Arial" w:hAnsi="Arial" w:cs="Arial"/>
                <w:sz w:val="18"/>
                <w:szCs w:val="16"/>
                <w:lang w:val="es-ES"/>
              </w:rPr>
              <w:t xml:space="preserve"> </w:t>
            </w:r>
            <w:r w:rsidR="00C660E4">
              <w:rPr>
                <w:rFonts w:ascii="Arial" w:hAnsi="Arial" w:cs="Arial"/>
                <w:sz w:val="18"/>
                <w:szCs w:val="16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="00C660E4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="00C660E4">
              <w:rPr>
                <w:rFonts w:ascii="Arial" w:hAnsi="Arial" w:cs="Arial"/>
                <w:sz w:val="18"/>
                <w:szCs w:val="16"/>
                <w:lang w:val="es-ES"/>
              </w:rPr>
            </w:r>
            <w:r w:rsidR="00C660E4">
              <w:rPr>
                <w:rFonts w:ascii="Arial" w:hAnsi="Arial" w:cs="Arial"/>
                <w:sz w:val="18"/>
                <w:szCs w:val="16"/>
                <w:lang w:val="es-ES"/>
              </w:rPr>
              <w:fldChar w:fldCharType="separate"/>
            </w:r>
            <w:r w:rsidR="00C660E4">
              <w:rPr>
                <w:rFonts w:ascii="Arial" w:hAnsi="Arial" w:cs="Arial"/>
                <w:noProof/>
                <w:sz w:val="18"/>
                <w:szCs w:val="16"/>
                <w:lang w:val="es-ES"/>
              </w:rPr>
              <w:t> </w:t>
            </w:r>
            <w:r w:rsidR="00C660E4">
              <w:rPr>
                <w:rFonts w:ascii="Arial" w:hAnsi="Arial" w:cs="Arial"/>
                <w:noProof/>
                <w:sz w:val="18"/>
                <w:szCs w:val="16"/>
                <w:lang w:val="es-ES"/>
              </w:rPr>
              <w:t> </w:t>
            </w:r>
            <w:r w:rsidR="00C660E4">
              <w:rPr>
                <w:rFonts w:ascii="Arial" w:hAnsi="Arial" w:cs="Arial"/>
                <w:noProof/>
                <w:sz w:val="18"/>
                <w:szCs w:val="16"/>
                <w:lang w:val="es-ES"/>
              </w:rPr>
              <w:t> </w:t>
            </w:r>
            <w:r w:rsidR="00C660E4">
              <w:rPr>
                <w:rFonts w:ascii="Arial" w:hAnsi="Arial" w:cs="Arial"/>
                <w:noProof/>
                <w:sz w:val="18"/>
                <w:szCs w:val="16"/>
                <w:lang w:val="es-ES"/>
              </w:rPr>
              <w:t> </w:t>
            </w:r>
            <w:r w:rsidR="00C660E4">
              <w:rPr>
                <w:rFonts w:ascii="Arial" w:hAnsi="Arial" w:cs="Arial"/>
                <w:noProof/>
                <w:sz w:val="18"/>
                <w:szCs w:val="16"/>
                <w:lang w:val="es-ES"/>
              </w:rPr>
              <w:t> </w:t>
            </w:r>
            <w:r w:rsidR="00C660E4">
              <w:rPr>
                <w:rFonts w:ascii="Arial" w:hAnsi="Arial" w:cs="Arial"/>
                <w:sz w:val="18"/>
                <w:szCs w:val="16"/>
                <w:lang w:val="es-ES"/>
              </w:rPr>
              <w:fldChar w:fldCharType="end"/>
            </w:r>
            <w:bookmarkEnd w:id="2"/>
          </w:p>
        </w:tc>
      </w:tr>
      <w:tr w:rsidR="00EF64EA" w:rsidRPr="004F7F23" w14:paraId="2D9C789B" w14:textId="77777777" w:rsidTr="00F04FFC">
        <w:trPr>
          <w:cantSplit/>
          <w:trHeight w:val="401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F1AD92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Dirección: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3"/>
          </w:p>
        </w:tc>
      </w:tr>
      <w:tr w:rsidR="00EF64EA" w:rsidRPr="0015793B" w14:paraId="4BB4DD30" w14:textId="77777777" w:rsidTr="00314ADD">
        <w:trPr>
          <w:cantSplit/>
          <w:trHeight w:val="284"/>
          <w:jc w:val="center"/>
        </w:trPr>
        <w:tc>
          <w:tcPr>
            <w:tcW w:w="471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CB9F7C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Nacionalidad:</w: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5426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B23556" w14:textId="77777777" w:rsidR="00EF64EA" w:rsidRPr="004F7F23" w:rsidRDefault="00EF64EA" w:rsidP="00F04FFC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Fecha y lugar de nacimiento:</w:t>
            </w:r>
            <w:r w:rsidR="005B359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5"/>
          </w:p>
        </w:tc>
      </w:tr>
      <w:tr w:rsidR="00EF64EA" w:rsidRPr="0015793B" w14:paraId="4670F65C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965612" w14:textId="77777777" w:rsidR="00EF64EA" w:rsidRPr="00C660E4" w:rsidRDefault="00C660E4" w:rsidP="00314ADD">
            <w:pPr>
              <w:pStyle w:val="Ttulo3"/>
              <w:numPr>
                <w:ilvl w:val="0"/>
                <w:numId w:val="0"/>
              </w:numPr>
              <w:spacing w:before="0" w:after="0"/>
              <w:ind w:left="720" w:hanging="720"/>
              <w:jc w:val="left"/>
              <w:rPr>
                <w:rFonts w:ascii="Arial" w:eastAsia="Calibri" w:hAnsi="Arial" w:cs="Arial"/>
                <w:sz w:val="18"/>
                <w:szCs w:val="16"/>
                <w:lang w:val="es-ES"/>
              </w:rPr>
            </w:pPr>
            <w:r w:rsidRPr="00C660E4">
              <w:rPr>
                <w:rFonts w:ascii="Arial" w:hAnsi="Arial" w:cs="Arial"/>
                <w:sz w:val="18"/>
                <w:szCs w:val="16"/>
                <w:lang w:val="es-ES_tradnl"/>
              </w:rPr>
              <w:t>Datos de la LMAM según PERAM 66 o de la licencia EASA parte 66 (si procede)</w:t>
            </w:r>
          </w:p>
        </w:tc>
      </w:tr>
      <w:tr w:rsidR="00EF64EA" w:rsidRPr="004F7F23" w14:paraId="1AF8B274" w14:textId="77777777" w:rsidTr="00314ADD">
        <w:trPr>
          <w:cantSplit/>
          <w:trHeight w:val="284"/>
          <w:jc w:val="center"/>
        </w:trPr>
        <w:tc>
          <w:tcPr>
            <w:tcW w:w="471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A81125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Licencia Nº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6"/>
          </w:p>
        </w:tc>
        <w:tc>
          <w:tcPr>
            <w:tcW w:w="5426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A69D99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Fecha de emisión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7"/>
          </w:p>
        </w:tc>
      </w:tr>
      <w:tr w:rsidR="00EF64EA" w:rsidRPr="0015793B" w14:paraId="039E7969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E2C4A3" w14:textId="77777777" w:rsidR="00EF64EA" w:rsidRPr="00C660E4" w:rsidRDefault="00C660E4" w:rsidP="00314ADD">
            <w:pPr>
              <w:pStyle w:val="Ttulo3"/>
              <w:numPr>
                <w:ilvl w:val="0"/>
                <w:numId w:val="0"/>
              </w:numPr>
              <w:spacing w:before="0" w:after="0"/>
              <w:ind w:left="720" w:hanging="720"/>
              <w:jc w:val="left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C660E4">
              <w:rPr>
                <w:rFonts w:ascii="Arial" w:hAnsi="Arial" w:cs="Arial"/>
                <w:sz w:val="18"/>
                <w:szCs w:val="16"/>
                <w:lang w:val="es-ES_tradnl"/>
              </w:rPr>
              <w:t>Datos de la Empresa/UCO del MINISDEF</w:t>
            </w:r>
          </w:p>
        </w:tc>
      </w:tr>
      <w:tr w:rsidR="00EF64EA" w:rsidRPr="004F7F23" w14:paraId="49816745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A45C9A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Nombre: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8"/>
          </w:p>
        </w:tc>
      </w:tr>
      <w:tr w:rsidR="00EF64EA" w:rsidRPr="004F7F23" w14:paraId="7F29C4E0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63AE7E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Dirección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9"/>
          </w:p>
        </w:tc>
      </w:tr>
      <w:tr w:rsidR="00EF64EA" w:rsidRPr="0015793B" w14:paraId="5012397E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72D2EB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Referencia de la aprobación de la Organización de Mantenimiento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0"/>
          </w:p>
        </w:tc>
      </w:tr>
      <w:tr w:rsidR="00EF64EA" w:rsidRPr="004F7F23" w14:paraId="28E004A0" w14:textId="77777777" w:rsidTr="00314ADD">
        <w:trPr>
          <w:cantSplit/>
          <w:trHeight w:val="284"/>
          <w:jc w:val="center"/>
        </w:trPr>
        <w:tc>
          <w:tcPr>
            <w:tcW w:w="547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34727C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Teléfono: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1"/>
          </w:p>
        </w:tc>
        <w:tc>
          <w:tcPr>
            <w:tcW w:w="4664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18F0F1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Fax: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AB7026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2"/>
          </w:p>
        </w:tc>
      </w:tr>
      <w:tr w:rsidR="00EF64EA" w:rsidRPr="004F7F23" w14:paraId="62E4611F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1E3502" w14:textId="77777777" w:rsidR="00EF64EA" w:rsidRPr="004F7F23" w:rsidRDefault="00EF64EA" w:rsidP="00314ADD">
            <w:pPr>
              <w:pStyle w:val="Ttulo3"/>
              <w:numPr>
                <w:ilvl w:val="0"/>
                <w:numId w:val="0"/>
              </w:numPr>
              <w:spacing w:before="0" w:after="0"/>
              <w:ind w:left="720" w:hanging="72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Solicitud de:</w:t>
            </w:r>
          </w:p>
        </w:tc>
      </w:tr>
      <w:tr w:rsidR="00EF64EA" w:rsidRPr="004F7F23" w14:paraId="5B12B936" w14:textId="77777777" w:rsidTr="00553E8C">
        <w:trPr>
          <w:cantSplit/>
          <w:trHeight w:val="284"/>
          <w:jc w:val="center"/>
        </w:trPr>
        <w:tc>
          <w:tcPr>
            <w:tcW w:w="356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6EC278" w14:textId="77777777" w:rsidR="00EF64EA" w:rsidRPr="004F7F23" w:rsidRDefault="00EF64EA" w:rsidP="00553E8C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Concesión de LMA</w:t>
            </w:r>
            <w:r w:rsidR="00C660E4">
              <w:rPr>
                <w:rFonts w:ascii="Arial" w:hAnsi="Arial" w:cs="Arial"/>
                <w:sz w:val="18"/>
                <w:szCs w:val="16"/>
                <w:lang w:val="es-ES_tradnl"/>
              </w:rPr>
              <w:t>M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3"/>
          </w:p>
        </w:tc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5820" w14:textId="77777777" w:rsidR="00EF64EA" w:rsidRPr="004F7F23" w:rsidRDefault="00EF64EA" w:rsidP="00553E8C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Modificación de LMA</w:t>
            </w:r>
            <w:r w:rsidR="00C660E4">
              <w:rPr>
                <w:rFonts w:ascii="Arial" w:hAnsi="Arial" w:cs="Arial"/>
                <w:sz w:val="18"/>
                <w:szCs w:val="16"/>
                <w:lang w:val="es-ES_tradnl"/>
              </w:rPr>
              <w:t>M</w:t>
            </w:r>
            <w:r w:rsidR="00F04FFC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4"/>
          </w:p>
        </w:tc>
        <w:tc>
          <w:tcPr>
            <w:tcW w:w="400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6C9812" w14:textId="77777777" w:rsidR="00EF64EA" w:rsidRPr="004F7F23" w:rsidRDefault="00EF64EA" w:rsidP="00553E8C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Renovación de LMA</w:t>
            </w:r>
            <w:r w:rsidR="00C660E4">
              <w:rPr>
                <w:rFonts w:ascii="Arial" w:hAnsi="Arial" w:cs="Arial"/>
                <w:sz w:val="18"/>
                <w:szCs w:val="16"/>
                <w:lang w:val="es-ES_tradnl"/>
              </w:rPr>
              <w:t>M</w:t>
            </w: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553E8C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5"/>
          </w:p>
        </w:tc>
      </w:tr>
      <w:tr w:rsidR="00836279" w:rsidRPr="004F7F23" w14:paraId="6DCE9898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58422D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Habilitación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B853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2B48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B1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4EFD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B2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5EED9D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C</w:t>
            </w:r>
          </w:p>
        </w:tc>
      </w:tr>
      <w:tr w:rsidR="00836279" w:rsidRPr="004F7F23" w14:paraId="752A0850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C0EEA4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Avión con motor de turbina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C0F3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4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6"/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0D08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5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7"/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2D52F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B9276B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5F0BE2A2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8DDA19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Avión con motor de pistón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E6CC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6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8"/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E14C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7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19"/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FB7F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E61DA3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0865DFEC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025AAF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Helicóptero con motor de turbina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D2C1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8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0"/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EE29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9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1"/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6FA4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AAAAC4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7F23A446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4C157C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Helicóptero con motor de pistón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0B17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0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2"/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35169" w14:textId="3E62F4C4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illa11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3"/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241B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00D622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1C365FA0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620E0A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Aviónica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4BCE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431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B8412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2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4"/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E69031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7D2E7B56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FF3CF6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Armamento avión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A048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A7D3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20FF0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6A2C33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6D9A4501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3E9823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Armamento helicóptero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6755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C0206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4100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E865E9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</w:tr>
      <w:tr w:rsidR="00836279" w:rsidRPr="004F7F23" w14:paraId="2DFB54BD" w14:textId="77777777" w:rsidTr="00314ADD">
        <w:trPr>
          <w:cantSplit/>
          <w:trHeight w:val="284"/>
          <w:jc w:val="center"/>
        </w:trPr>
        <w:tc>
          <w:tcPr>
            <w:tcW w:w="511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561B64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Aeronaves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B80C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93B3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3714" w14:textId="77777777" w:rsidR="00836279" w:rsidRPr="004F7F23" w:rsidRDefault="00836279" w:rsidP="00314ADD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C3009D" w14:textId="77777777" w:rsidR="00836279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3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FORMCHECKBOX </w:instrText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037ED7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5"/>
          </w:p>
        </w:tc>
      </w:tr>
      <w:tr w:rsidR="00EF64EA" w:rsidRPr="001376CC" w14:paraId="621A5F20" w14:textId="77777777" w:rsidTr="00C660E4">
        <w:trPr>
          <w:cantSplit/>
          <w:trHeight w:val="490"/>
          <w:jc w:val="center"/>
        </w:trPr>
        <w:tc>
          <w:tcPr>
            <w:tcW w:w="1013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E9800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Anotaciones de tipo/anotaciones de habilitación/supresión de limitaciones(si procede):</w:t>
            </w:r>
          </w:p>
          <w:p w14:paraId="6549FA76" w14:textId="77777777" w:rsidR="00EF64EA" w:rsidRPr="004F7F23" w:rsidRDefault="00314ADD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6" w:name="Texto19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6"/>
          </w:p>
        </w:tc>
      </w:tr>
      <w:tr w:rsidR="00EF64EA" w:rsidRPr="0015793B" w14:paraId="5230A6ED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C03BCC" w14:textId="77777777" w:rsidR="00C660E4" w:rsidRPr="00C660E4" w:rsidRDefault="00EF64EA" w:rsidP="00C660E4">
            <w:pPr>
              <w:spacing w:after="0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Solicito la </w:t>
            </w:r>
            <w:sdt>
              <w:sdtPr>
                <w:rPr>
                  <w:rFonts w:ascii="Arial" w:hAnsi="Arial" w:cs="Arial"/>
                  <w:sz w:val="18"/>
                  <w:szCs w:val="16"/>
                  <w:lang w:val="es-ES_tradnl"/>
                </w:rPr>
                <w:id w:val="-1022710435"/>
                <w:placeholder>
                  <w:docPart w:val="1187E43DC9CB43A787343F09B81318A6"/>
                </w:placeholder>
                <w:showingPlcHdr/>
                <w:comboBox>
                  <w:listItem w:value="Elija un elemento."/>
                  <w:listItem w:displayText="emisión" w:value="emisión"/>
                  <w:listItem w:displayText="modificación" w:value="modificación"/>
                  <w:listItem w:displayText="renovación" w:value="renovación"/>
                </w:comboBox>
              </w:sdtPr>
              <w:sdtEndPr/>
              <w:sdtContent>
                <w:r w:rsidR="00C660E4" w:rsidRPr="00C660E4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  <w:r w:rsidR="00C660E4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C660E4" w:rsidRPr="00C660E4">
              <w:rPr>
                <w:rFonts w:ascii="Arial" w:hAnsi="Arial" w:cs="Arial"/>
                <w:sz w:val="18"/>
                <w:szCs w:val="16"/>
                <w:lang w:val="es-ES"/>
              </w:rPr>
              <w:t xml:space="preserve">de una LMAM según PERAM 66, tal y como se indica y confirmo que la información proporcionada en el presente formato es correcta en la fecha de la solicitud. </w:t>
            </w:r>
          </w:p>
          <w:p w14:paraId="71C2CD89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Declaro que:</w:t>
            </w:r>
          </w:p>
          <w:p w14:paraId="5953E519" w14:textId="77777777" w:rsidR="00F7412F" w:rsidRPr="00F7412F" w:rsidRDefault="00F7412F" w:rsidP="00C660E4">
            <w:pPr>
              <w:pStyle w:val="Prrafodelista"/>
              <w:numPr>
                <w:ilvl w:val="0"/>
                <w:numId w:val="1"/>
              </w:numPr>
              <w:spacing w:before="120"/>
              <w:ind w:left="714" w:hanging="357"/>
              <w:contextualSpacing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F7412F">
              <w:rPr>
                <w:rFonts w:ascii="Arial" w:hAnsi="Arial" w:cs="Arial"/>
                <w:sz w:val="18"/>
                <w:szCs w:val="16"/>
                <w:lang w:val="es-ES"/>
              </w:rPr>
              <w:t xml:space="preserve">Nunca he sido titular de una LMAM según PERAM/EMAR 66, emitida en otro Estado miembro, que haya sido revocada o suspendida en otro Estado miembro de la EDA. </w:t>
            </w:r>
          </w:p>
          <w:p w14:paraId="0288D251" w14:textId="77777777" w:rsidR="00F7412F" w:rsidRPr="00F7412F" w:rsidRDefault="00F7412F" w:rsidP="00F7412F">
            <w:pPr>
              <w:pStyle w:val="Prrafodelista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F7412F">
              <w:rPr>
                <w:rFonts w:ascii="Arial" w:hAnsi="Arial" w:cs="Arial"/>
                <w:sz w:val="18"/>
                <w:szCs w:val="16"/>
                <w:lang w:val="es-ES"/>
              </w:rPr>
              <w:t xml:space="preserve">Nunca he sido titular de una licencia de mantenimiento de aeronaves según EASA Parte 66 que haya sido revocada o suspendida </w:t>
            </w:r>
          </w:p>
          <w:p w14:paraId="55F925EC" w14:textId="77777777" w:rsidR="00EF64EA" w:rsidRPr="00F7412F" w:rsidRDefault="00F7412F" w:rsidP="00C660E4">
            <w:pPr>
              <w:spacing w:after="0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F7412F">
              <w:rPr>
                <w:rFonts w:ascii="Arial" w:hAnsi="Arial" w:cs="Arial"/>
                <w:sz w:val="18"/>
                <w:szCs w:val="16"/>
                <w:lang w:val="es-ES"/>
              </w:rPr>
              <w:t>También comprendo que cualquier información que no fuera correcta podría descalificarme para ser tit</w:t>
            </w:r>
            <w:r>
              <w:rPr>
                <w:rFonts w:ascii="Arial" w:hAnsi="Arial" w:cs="Arial"/>
                <w:sz w:val="18"/>
                <w:szCs w:val="16"/>
                <w:lang w:val="es-ES"/>
              </w:rPr>
              <w:t>ular de una LMAM según PERAM 66</w:t>
            </w:r>
          </w:p>
        </w:tc>
      </w:tr>
      <w:tr w:rsidR="00EF64EA" w:rsidRPr="004F7F23" w14:paraId="51395F4E" w14:textId="77777777" w:rsidTr="00314ADD">
        <w:trPr>
          <w:cantSplit/>
          <w:trHeight w:val="549"/>
          <w:jc w:val="center"/>
        </w:trPr>
        <w:tc>
          <w:tcPr>
            <w:tcW w:w="398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80BAEC" w14:textId="34E1EADE" w:rsidR="00EF64EA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Firma</w:t>
            </w:r>
            <w:r w:rsidR="00901AD6">
              <w:rPr>
                <w:rStyle w:val="Refdenotaalpie"/>
                <w:rFonts w:ascii="Arial" w:hAnsi="Arial" w:cs="Arial"/>
                <w:sz w:val="18"/>
                <w:szCs w:val="16"/>
                <w:lang w:val="es-ES_tradnl"/>
              </w:rPr>
              <w:footnoteReference w:id="1"/>
            </w:r>
          </w:p>
          <w:p w14:paraId="788FCDFE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</w:p>
        </w:tc>
        <w:tc>
          <w:tcPr>
            <w:tcW w:w="6157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DE7672" w14:textId="77777777" w:rsidR="00EF64EA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Nombre y Apellidos</w:t>
            </w:r>
          </w:p>
          <w:p w14:paraId="5472BFEA" w14:textId="77777777" w:rsidR="00314ADD" w:rsidRPr="004F7F23" w:rsidRDefault="00314ADD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7" w:name="Texto17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7"/>
          </w:p>
        </w:tc>
      </w:tr>
      <w:tr w:rsidR="00EF64EA" w:rsidRPr="004F7F23" w14:paraId="1A4941C8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A1160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Fecha</w:t>
            </w:r>
            <w:r w:rsidR="00314ADD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314ADD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8" w:name="Texto18"/>
            <w:r w:rsidR="00314ADD"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 w:rsidR="00314ADD">
              <w:rPr>
                <w:rFonts w:ascii="Arial" w:hAnsi="Arial" w:cs="Arial"/>
                <w:sz w:val="18"/>
                <w:szCs w:val="16"/>
                <w:lang w:val="es-ES_tradnl"/>
              </w:rPr>
            </w:r>
            <w:r w:rsidR="00314ADD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 w:rsidR="00314ADD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314ADD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314ADD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314ADD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314ADD"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 w:rsidR="00314ADD"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8"/>
          </w:p>
        </w:tc>
      </w:tr>
      <w:tr w:rsidR="00EF64EA" w:rsidRPr="00F04FFC" w14:paraId="0C25481A" w14:textId="77777777" w:rsidTr="00314ADD">
        <w:trPr>
          <w:cantSplit/>
          <w:trHeight w:val="551"/>
          <w:jc w:val="center"/>
        </w:trPr>
        <w:tc>
          <w:tcPr>
            <w:tcW w:w="1013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6D4816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Deseo alegar las siguientes acreditaciones (si procede):</w:t>
            </w:r>
          </w:p>
          <w:p w14:paraId="067330D6" w14:textId="77777777" w:rsidR="00EF64EA" w:rsidRPr="004F7F23" w:rsidRDefault="00F04FFC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9" w:name="Texto20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29"/>
          </w:p>
        </w:tc>
      </w:tr>
      <w:tr w:rsidR="00EF64EA" w:rsidRPr="001376CC" w14:paraId="60C1F8CA" w14:textId="77777777" w:rsidTr="00314ADD">
        <w:trPr>
          <w:cantSplit/>
          <w:trHeight w:val="711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4BD66E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Acreditación de experiencia por formación PERAM 147:</w:t>
            </w:r>
          </w:p>
          <w:p w14:paraId="316DEA4A" w14:textId="77777777" w:rsidR="00EF64EA" w:rsidRPr="004F7F23" w:rsidRDefault="00836279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0" w:name="Texto15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30"/>
          </w:p>
        </w:tc>
      </w:tr>
      <w:tr w:rsidR="00EF64EA" w:rsidRPr="001376CC" w14:paraId="0537E1A4" w14:textId="77777777" w:rsidTr="00314ADD">
        <w:trPr>
          <w:cantSplit/>
          <w:trHeight w:val="577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724A68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Acreditación de examen por certificado de examen equivalente:</w:t>
            </w:r>
          </w:p>
          <w:p w14:paraId="179D3646" w14:textId="77777777" w:rsidR="00EF64EA" w:rsidRPr="004F7F23" w:rsidRDefault="00314ADD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1" w:name="Texto16"/>
            <w:r>
              <w:rPr>
                <w:rFonts w:ascii="Arial" w:hAnsi="Arial" w:cs="Arial"/>
                <w:sz w:val="18"/>
                <w:szCs w:val="16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es-ES_tradnl"/>
              </w:rPr>
              <w:t> </w:t>
            </w:r>
            <w:r>
              <w:rPr>
                <w:rFonts w:ascii="Arial" w:hAnsi="Arial" w:cs="Arial"/>
                <w:sz w:val="18"/>
                <w:szCs w:val="16"/>
                <w:lang w:val="es-ES_tradnl"/>
              </w:rPr>
              <w:fldChar w:fldCharType="end"/>
            </w:r>
            <w:bookmarkEnd w:id="31"/>
          </w:p>
        </w:tc>
      </w:tr>
      <w:tr w:rsidR="00EF64EA" w:rsidRPr="0015793B" w14:paraId="3A42B1B2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80B9F" w14:textId="77777777" w:rsidR="00EF64EA" w:rsidRPr="004F7F23" w:rsidRDefault="00EF64EA" w:rsidP="00314ADD">
            <w:pPr>
              <w:spacing w:after="0"/>
              <w:jc w:val="left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4F7F23">
              <w:rPr>
                <w:rFonts w:ascii="Arial" w:hAnsi="Arial" w:cs="Arial"/>
                <w:sz w:val="18"/>
                <w:szCs w:val="16"/>
                <w:lang w:val="es-ES_tradnl"/>
              </w:rPr>
              <w:t>Adjúntense todos los certificados pertinentes</w:t>
            </w:r>
          </w:p>
        </w:tc>
      </w:tr>
      <w:tr w:rsidR="00EF64EA" w:rsidRPr="0015793B" w14:paraId="6135E45A" w14:textId="77777777" w:rsidTr="00314ADD">
        <w:trPr>
          <w:cantSplit/>
          <w:trHeight w:val="284"/>
          <w:jc w:val="center"/>
        </w:trPr>
        <w:tc>
          <w:tcPr>
            <w:tcW w:w="1013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A7D8D3" w14:textId="77777777" w:rsidR="00EF64EA" w:rsidRPr="00901AD6" w:rsidRDefault="00C660E4" w:rsidP="00C660E4">
            <w:pPr>
              <w:spacing w:after="0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t>Recomendación (si procede): Por la presente se certifica que el solicitante ha satisfecho los requisitos pertinentes de conocimientos y experiencia de mantenimiento según la PERAM 66 y se recomienda a la AAD que conceda o anote la LMAM según la PERAM 66</w:t>
            </w:r>
          </w:p>
        </w:tc>
      </w:tr>
      <w:tr w:rsidR="00EF64EA" w:rsidRPr="005B359F" w14:paraId="1E1AEDA9" w14:textId="77777777" w:rsidTr="00314ADD">
        <w:trPr>
          <w:cantSplit/>
          <w:trHeight w:val="499"/>
          <w:jc w:val="center"/>
        </w:trPr>
        <w:tc>
          <w:tcPr>
            <w:tcW w:w="471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863865" w14:textId="5A24D7FE" w:rsidR="005B359F" w:rsidRPr="00901AD6" w:rsidRDefault="005B359F" w:rsidP="00314ADD">
            <w:pPr>
              <w:spacing w:after="0"/>
              <w:jc w:val="left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t>Firma</w:t>
            </w:r>
            <w:r w:rsidR="00901AD6" w:rsidRPr="00901AD6">
              <w:rPr>
                <w:rFonts w:ascii="Arial" w:hAnsi="Arial" w:cs="Arial"/>
                <w:sz w:val="17"/>
                <w:szCs w:val="17"/>
                <w:vertAlign w:val="superscript"/>
                <w:lang w:val="es-ES_tradnl"/>
              </w:rPr>
              <w:t>1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</w:t>
            </w:r>
          </w:p>
        </w:tc>
        <w:tc>
          <w:tcPr>
            <w:tcW w:w="5426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2E6385" w14:textId="77777777" w:rsidR="00314ADD" w:rsidRPr="00901AD6" w:rsidRDefault="00EF64EA" w:rsidP="00314ADD">
            <w:pPr>
              <w:spacing w:after="0"/>
              <w:jc w:val="left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t>Nombre y Apellidos</w:t>
            </w:r>
          </w:p>
          <w:p w14:paraId="69AC9D49" w14:textId="77777777" w:rsidR="005B359F" w:rsidRPr="00901AD6" w:rsidRDefault="00836279" w:rsidP="00314ADD">
            <w:pPr>
              <w:spacing w:after="0"/>
              <w:jc w:val="left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2" w:name="Texto14"/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instrText xml:space="preserve"> FORMTEXT </w:instrText>
            </w: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</w: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separate"/>
            </w:r>
            <w:r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end"/>
            </w:r>
            <w:bookmarkEnd w:id="32"/>
          </w:p>
        </w:tc>
      </w:tr>
      <w:tr w:rsidR="00EF64EA" w:rsidRPr="004F7F23" w14:paraId="6C493391" w14:textId="77777777" w:rsidTr="00314ADD">
        <w:trPr>
          <w:cantSplit/>
          <w:trHeight w:val="284"/>
          <w:jc w:val="center"/>
        </w:trPr>
        <w:tc>
          <w:tcPr>
            <w:tcW w:w="471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1C34B4" w14:textId="77777777" w:rsidR="005B359F" w:rsidRPr="00901AD6" w:rsidRDefault="005B359F" w:rsidP="00314ADD">
            <w:pPr>
              <w:spacing w:after="0"/>
              <w:jc w:val="left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t>Cargo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3" w:name="Texto12"/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instrText xml:space="preserve"> FORMTEXT </w:instrTex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separate"/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end"/>
            </w:r>
            <w:bookmarkEnd w:id="33"/>
          </w:p>
        </w:tc>
        <w:tc>
          <w:tcPr>
            <w:tcW w:w="5426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1E9BBA" w14:textId="77777777" w:rsidR="00EF64EA" w:rsidRPr="00901AD6" w:rsidRDefault="00EF64EA" w:rsidP="00314ADD">
            <w:pPr>
              <w:spacing w:after="0"/>
              <w:jc w:val="left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901AD6">
              <w:rPr>
                <w:rFonts w:ascii="Arial" w:hAnsi="Arial" w:cs="Arial"/>
                <w:sz w:val="17"/>
                <w:szCs w:val="17"/>
                <w:lang w:val="es-ES_tradnl"/>
              </w:rPr>
              <w:t>Fecha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4" w:name="Texto13"/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instrText xml:space="preserve"> FORMTEXT </w:instrTex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separate"/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noProof/>
                <w:sz w:val="17"/>
                <w:szCs w:val="17"/>
                <w:lang w:val="es-ES_tradnl"/>
              </w:rPr>
              <w:t> </w:t>
            </w:r>
            <w:r w:rsidR="00836279" w:rsidRPr="00901AD6">
              <w:rPr>
                <w:rFonts w:ascii="Arial" w:hAnsi="Arial" w:cs="Arial"/>
                <w:sz w:val="17"/>
                <w:szCs w:val="17"/>
                <w:lang w:val="es-ES_tradnl"/>
              </w:rPr>
              <w:fldChar w:fldCharType="end"/>
            </w:r>
            <w:bookmarkEnd w:id="34"/>
          </w:p>
        </w:tc>
      </w:tr>
    </w:tbl>
    <w:p w14:paraId="4F4C2B66" w14:textId="77777777" w:rsidR="00AB7026" w:rsidRPr="00314ADD" w:rsidRDefault="00AB7026" w:rsidP="00C660E4">
      <w:pPr>
        <w:tabs>
          <w:tab w:val="right" w:pos="9923"/>
        </w:tabs>
        <w:rPr>
          <w:rFonts w:ascii="Arial" w:hAnsi="Arial" w:cs="Arial"/>
          <w:sz w:val="16"/>
          <w:szCs w:val="16"/>
          <w:lang w:val="es-ES_tradnl"/>
        </w:rPr>
      </w:pPr>
    </w:p>
    <w:sectPr w:rsidR="00AB7026" w:rsidRPr="00314ADD" w:rsidSect="00901AD6">
      <w:pgSz w:w="11906" w:h="16838"/>
      <w:pgMar w:top="709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424B" w14:textId="77777777" w:rsidR="00901AD6" w:rsidRDefault="00901AD6" w:rsidP="00901AD6">
      <w:pPr>
        <w:spacing w:after="0"/>
      </w:pPr>
      <w:r>
        <w:separator/>
      </w:r>
    </w:p>
  </w:endnote>
  <w:endnote w:type="continuationSeparator" w:id="0">
    <w:p w14:paraId="1A6DC91B" w14:textId="77777777" w:rsidR="00901AD6" w:rsidRDefault="00901AD6" w:rsidP="00901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84C41" w14:textId="77777777" w:rsidR="00901AD6" w:rsidRDefault="00901AD6" w:rsidP="00901AD6">
      <w:pPr>
        <w:spacing w:after="0"/>
      </w:pPr>
      <w:r>
        <w:separator/>
      </w:r>
    </w:p>
  </w:footnote>
  <w:footnote w:type="continuationSeparator" w:id="0">
    <w:p w14:paraId="425F9B1C" w14:textId="77777777" w:rsidR="00901AD6" w:rsidRDefault="00901AD6" w:rsidP="00901AD6">
      <w:pPr>
        <w:spacing w:after="0"/>
      </w:pPr>
      <w:r>
        <w:continuationSeparator/>
      </w:r>
    </w:p>
  </w:footnote>
  <w:footnote w:id="1">
    <w:p w14:paraId="59FC2090" w14:textId="5774C701" w:rsidR="00901AD6" w:rsidRPr="00901AD6" w:rsidRDefault="00901AD6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901AD6">
        <w:rPr>
          <w:sz w:val="16"/>
          <w:lang w:val="es-ES_tradnl"/>
        </w:rPr>
        <w:t>La firma digital debe ser con un certificado digital válido aceptado por la Administración General del Estado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C6CD1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EFA02EE"/>
    <w:multiLevelType w:val="hybridMultilevel"/>
    <w:tmpl w:val="3DBE0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/h+IpO/uMXJQXQcrq8h0FQv1+6sAHVDlIS84/fNsIX82VE/1keR2cBm1nHvK8oIn/+7Ctn9UfhC6Yq5OJxJkw==" w:salt="V2iJBl3jPj9zB0PN7ay/rw==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3B"/>
    <w:rsid w:val="00017E76"/>
    <w:rsid w:val="00037ED7"/>
    <w:rsid w:val="00077E76"/>
    <w:rsid w:val="000B5946"/>
    <w:rsid w:val="000E0304"/>
    <w:rsid w:val="001376CC"/>
    <w:rsid w:val="0015793B"/>
    <w:rsid w:val="00314ADD"/>
    <w:rsid w:val="003B25BA"/>
    <w:rsid w:val="00553E8C"/>
    <w:rsid w:val="005761D5"/>
    <w:rsid w:val="00576F1E"/>
    <w:rsid w:val="005B359F"/>
    <w:rsid w:val="0069654C"/>
    <w:rsid w:val="006D6095"/>
    <w:rsid w:val="007572B4"/>
    <w:rsid w:val="00836279"/>
    <w:rsid w:val="00852264"/>
    <w:rsid w:val="00901AD6"/>
    <w:rsid w:val="00974EE1"/>
    <w:rsid w:val="00977F27"/>
    <w:rsid w:val="009809E0"/>
    <w:rsid w:val="00AB7026"/>
    <w:rsid w:val="00BD3931"/>
    <w:rsid w:val="00C660E4"/>
    <w:rsid w:val="00DB6881"/>
    <w:rsid w:val="00E0503F"/>
    <w:rsid w:val="00EB31F5"/>
    <w:rsid w:val="00EF64EA"/>
    <w:rsid w:val="00F04FFC"/>
    <w:rsid w:val="00F7412F"/>
    <w:rsid w:val="00F914AF"/>
    <w:rsid w:val="00F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70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9DBE"/>
  <w15:docId w15:val="{44BB03E7-74EE-426A-82CF-A865B051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600" w:firstLine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4EA"/>
    <w:pPr>
      <w:keepLines/>
      <w:spacing w:after="120"/>
      <w:ind w:left="0" w:firstLine="0"/>
    </w:pPr>
    <w:rPr>
      <w:rFonts w:eastAsiaTheme="minorEastAsia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64EA"/>
    <w:pPr>
      <w:keepNext/>
      <w:pageBreakBefore/>
      <w:numPr>
        <w:numId w:val="2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64EA"/>
    <w:pPr>
      <w:keepNext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EA"/>
    <w:pPr>
      <w:keepNext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F64EA"/>
    <w:pPr>
      <w:keepNext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F64EA"/>
    <w:pPr>
      <w:keepNext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F64EA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4EA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4EA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4EA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4EA"/>
    <w:rPr>
      <w:rFonts w:asciiTheme="majorHAnsi" w:eastAsiaTheme="majorEastAsia" w:hAnsiTheme="majorHAnsi" w:cstheme="majorBidi"/>
      <w:b/>
      <w:bCs/>
      <w:caps/>
      <w:sz w:val="28"/>
      <w:szCs w:val="28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EF64EA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EF64EA"/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EF64E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EF64EA"/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Ttulo6Car">
    <w:name w:val="Título 6 Car"/>
    <w:basedOn w:val="Fuentedeprrafopredeter"/>
    <w:link w:val="Ttulo6"/>
    <w:uiPriority w:val="9"/>
    <w:rsid w:val="00EF64E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4EA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4EA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4EA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EF64EA"/>
    <w:pPr>
      <w:spacing w:after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F64EA"/>
    <w:rPr>
      <w:rFonts w:eastAsiaTheme="minorEastAsia"/>
      <w:lang w:val="en-US" w:bidi="en-US"/>
    </w:rPr>
  </w:style>
  <w:style w:type="paragraph" w:styleId="Prrafodelista">
    <w:name w:val="List Paragraph"/>
    <w:basedOn w:val="Normal"/>
    <w:uiPriority w:val="34"/>
    <w:qFormat/>
    <w:rsid w:val="00EF64EA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03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04"/>
    <w:rPr>
      <w:rFonts w:ascii="Tahoma" w:eastAsiaTheme="minorEastAsia" w:hAnsi="Tahoma" w:cs="Tahoma"/>
      <w:sz w:val="16"/>
      <w:szCs w:val="16"/>
      <w:lang w:val="en-US" w:bidi="en-US"/>
    </w:rPr>
  </w:style>
  <w:style w:type="character" w:styleId="Textodelmarcadordeposicin">
    <w:name w:val="Placeholder Text"/>
    <w:basedOn w:val="Fuentedeprrafopredeter"/>
    <w:uiPriority w:val="99"/>
    <w:semiHidden/>
    <w:rsid w:val="005B359F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1AD6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1AD6"/>
    <w:rPr>
      <w:rFonts w:eastAsiaTheme="minorEastAsia"/>
      <w:sz w:val="20"/>
      <w:szCs w:val="20"/>
      <w:lang w:val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01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97999\AppData\Local\Microsoft\Windows\INetCache\Content.Outlook\4DOUXHZK\F4603_19B%20Solicitud%20LMAM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163D0771034BE2BEDE1EC359DE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A9C1-E51B-445E-BC36-B742EED37B97}"/>
      </w:docPartPr>
      <w:docPartBody>
        <w:p w:rsidR="008C4A25" w:rsidRDefault="00002591">
          <w:pPr>
            <w:pStyle w:val="7A163D0771034BE2BEDE1EC359DEE040"/>
          </w:pPr>
          <w:r w:rsidRPr="00F7412F">
            <w:rPr>
              <w:rStyle w:val="Textodelmarcadordeposicin"/>
            </w:rPr>
            <w:t>Elija un elemento.</w:t>
          </w:r>
        </w:p>
      </w:docPartBody>
    </w:docPart>
    <w:docPart>
      <w:docPartPr>
        <w:name w:val="1187E43DC9CB43A787343F09B813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F6E-A7E3-46CF-9D23-202E11E5557B}"/>
      </w:docPartPr>
      <w:docPartBody>
        <w:p w:rsidR="008C4A25" w:rsidRDefault="00002591">
          <w:pPr>
            <w:pStyle w:val="1187E43DC9CB43A787343F09B81318A6"/>
          </w:pPr>
          <w:r w:rsidRPr="00C660E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91"/>
    <w:rsid w:val="00002591"/>
    <w:rsid w:val="008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A163D0771034BE2BEDE1EC359DEE040">
    <w:name w:val="7A163D0771034BE2BEDE1EC359DEE040"/>
  </w:style>
  <w:style w:type="paragraph" w:customStyle="1" w:styleId="1187E43DC9CB43A787343F09B81318A6">
    <w:name w:val="1187E43DC9CB43A787343F09B8131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2db9a04f-06be-4120-b181-7a78ecb2f321</TitusGUID>
  <TitusMetadata xmlns="">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EF69-B271-48D6-A7A8-9E63E47022E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D101961B-D4B4-4D6B-9D9F-4CB958BE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F4603_19B Solicitud LMAM (002).dotx</Template>
  <TotalTime>23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SUAREZ-PORTILLO, Estefania</dc:creator>
  <cp:lastModifiedBy>PEREZ ARANGO CRISTINA PILAR</cp:lastModifiedBy>
  <cp:revision>4</cp:revision>
  <cp:lastPrinted>2015-07-09T11:14:00Z</cp:lastPrinted>
  <dcterms:created xsi:type="dcterms:W3CDTF">2024-06-03T14:11:00Z</dcterms:created>
  <dcterms:modified xsi:type="dcterms:W3CDTF">2024-10-04T10:59:00Z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2db9a04f-06be-4120-b181-7a78ecb2f321</vt:lpwstr>
  </property>
  <property fmtid="{D5CDD505-2E9C-101B-9397-08002B2CF9AE}" pid="3" name="ClassificationUserID">
    <vt:lpwstr>s497999</vt:lpwstr>
  </property>
  <property fmtid="{D5CDD505-2E9C-101B-9397-08002B2CF9AE}" pid="4" name="ClassificationUTCDatestamp">
    <vt:lpwstr>2024-06-03T14:12:04.2924375Z</vt:lpwstr>
  </property>
  <property fmtid="{D5CDD505-2E9C-101B-9397-08002B2CF9AE}" pid="5" name="Taxonomy Reference">
    <vt:lpwstr>AH v3.6 -  M1943_Appendix C_4</vt:lpwstr>
  </property>
  <property fmtid="{D5CDD505-2E9C-101B-9397-08002B2CF9AE}" pid="6" name="e-tag">
    <vt:lpwstr>XXPCA|||||XXAAM</vt:lpwstr>
  </property>
  <property fmtid="{D5CDD505-2E9C-101B-9397-08002B2CF9AE}" pid="7" name="DataSensitivity">
    <vt:lpwstr>Not or Basic Personal Data|||||Airbus Amber</vt:lpwstr>
  </property>
  <property fmtid="{D5CDD505-2E9C-101B-9397-08002B2CF9AE}" pid="8" name="TVM">
    <vt:lpwstr>N</vt:lpwstr>
  </property>
  <property fmtid="{D5CDD505-2E9C-101B-9397-08002B2CF9AE}" pid="9" name="TempHistorization">
    <vt:lpwstr>,|||||||||||s497999|2024-06-03T14:12:05.0078842Z</vt:lpwstr>
  </property>
  <property fmtid="{D5CDD505-2E9C-101B-9397-08002B2CF9AE}" pid="10" name="Historization">
    <vt:lpwstr>EC_Rationale|EC_National_Country|EC_EX_Country|EC_NationalRegulationTag|EC_EXRegulationTagEAR|EC_EXRegulationTagITAR|DECommonECClassificationCode|ESCommonECClassificationCode|FRMLAMADUClassificationCode|GBCommonECClassificationCode|ECCClassificationCode1|</vt:lpwstr>
  </property>
  <property fmtid="{D5CDD505-2E9C-101B-9397-08002B2CF9AE}" pid="11" name="DP">
    <vt:lpwstr>NBPD</vt:lpwstr>
  </property>
  <property fmtid="{D5CDD505-2E9C-101B-9397-08002B2CF9AE}" pid="12" name="EC1">
    <vt:lpwstr>NT</vt:lpwstr>
  </property>
  <property fmtid="{D5CDD505-2E9C-101B-9397-08002B2CF9AE}" pid="13" name="EC2">
    <vt:lpwstr>NT</vt:lpwstr>
  </property>
  <property fmtid="{D5CDD505-2E9C-101B-9397-08002B2CF9AE}" pid="14" name="NSJ">
    <vt:lpwstr>NA</vt:lpwstr>
  </property>
  <property fmtid="{D5CDD505-2E9C-101B-9397-08002B2CF9AE}" pid="15" name="CC">
    <vt:lpwstr>AA</vt:lpwstr>
  </property>
  <property fmtid="{D5CDD505-2E9C-101B-9397-08002B2CF9AE}" pid="16" name="CCC">
    <vt:lpwstr/>
  </property>
  <property fmtid="{D5CDD505-2E9C-101B-9397-08002B2CF9AE}" pid="17" name="BPD">
    <vt:lpwstr>B</vt:lpwstr>
  </property>
  <property fmtid="{D5CDD505-2E9C-101B-9397-08002B2CF9AE}" pid="18" name="VM">
    <vt:lpwstr>N</vt:lpwstr>
  </property>
</Properties>
</file>